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411E4" w:rsidRPr="00171410" w14:paraId="7FA513B9" w14:textId="77777777" w:rsidTr="001305E8">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02EA17B" w14:textId="77777777" w:rsidR="00F411E4" w:rsidRPr="00171410" w:rsidRDefault="00F411E4" w:rsidP="001305E8">
            <w:pPr>
              <w:pStyle w:val="RevisionTableHeading"/>
              <w:rPr>
                <w:color w:val="000000"/>
              </w:rPr>
            </w:pPr>
            <w:r>
              <w:t>Building NAME:</w:t>
            </w:r>
          </w:p>
        </w:tc>
        <w:tc>
          <w:tcPr>
            <w:tcW w:w="2228" w:type="dxa"/>
            <w:gridSpan w:val="3"/>
            <w:tcBorders>
              <w:top w:val="single" w:sz="4" w:space="0" w:color="auto"/>
              <w:bottom w:val="single" w:sz="4" w:space="0" w:color="auto"/>
            </w:tcBorders>
            <w:shd w:val="clear" w:color="auto" w:fill="auto"/>
            <w:vAlign w:val="center"/>
          </w:tcPr>
          <w:p w14:paraId="47F5EF7B" w14:textId="77777777" w:rsidR="00F411E4" w:rsidRPr="00171410" w:rsidRDefault="00F411E4" w:rsidP="001305E8">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40F12F01" w14:textId="77777777" w:rsidR="00F411E4" w:rsidRPr="00171410" w:rsidRDefault="00F411E4" w:rsidP="001305E8">
            <w:pPr>
              <w:pStyle w:val="RevisionTableHeading"/>
              <w:rPr>
                <w:color w:val="000000"/>
              </w:rPr>
            </w:pPr>
            <w:r w:rsidRPr="00171410">
              <w:t xml:space="preserve">REV- 001 </w:t>
            </w:r>
          </w:p>
        </w:tc>
      </w:tr>
      <w:tr w:rsidR="00F411E4" w:rsidRPr="0093784F" w14:paraId="3E02157F" w14:textId="77777777" w:rsidTr="001305E8">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AF2A2A7" w14:textId="77777777" w:rsidR="00F411E4" w:rsidRPr="00F02DB9" w:rsidRDefault="00F411E4" w:rsidP="001305E8">
            <w:pPr>
              <w:pStyle w:val="RevisionTableText"/>
              <w:jc w:val="left"/>
            </w:pPr>
            <w:r w:rsidRPr="00F02DB9">
              <w:t>Vol</w:t>
            </w:r>
            <w:r>
              <w:t>.</w:t>
            </w:r>
            <w:r w:rsidRPr="00F02DB9">
              <w:t xml:space="preserve"> 5 Opera</w:t>
            </w:r>
            <w:r>
              <w:t>tions Management Chapter 4</w:t>
            </w:r>
          </w:p>
        </w:tc>
        <w:tc>
          <w:tcPr>
            <w:tcW w:w="2228" w:type="dxa"/>
            <w:gridSpan w:val="3"/>
            <w:tcBorders>
              <w:top w:val="single" w:sz="4" w:space="0" w:color="auto"/>
            </w:tcBorders>
            <w:shd w:val="clear" w:color="auto" w:fill="auto"/>
            <w:vAlign w:val="center"/>
          </w:tcPr>
          <w:p w14:paraId="4956EA03" w14:textId="77777777" w:rsidR="00F411E4" w:rsidRPr="0093784F" w:rsidRDefault="00F411E4" w:rsidP="001305E8">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265C4CFC" w14:textId="77777777" w:rsidR="00F411E4" w:rsidRPr="0093784F" w:rsidRDefault="00F411E4" w:rsidP="001305E8">
            <w:pPr>
              <w:pStyle w:val="RevisionTableText"/>
            </w:pPr>
          </w:p>
        </w:tc>
      </w:tr>
      <w:tr w:rsidR="00F411E4" w:rsidRPr="0093784F" w14:paraId="642EC383" w14:textId="77777777" w:rsidTr="001305E8">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70FF7A95" w14:textId="77777777" w:rsidR="00F411E4" w:rsidRPr="0093784F" w:rsidRDefault="00F411E4" w:rsidP="001305E8">
            <w:pPr>
              <w:pStyle w:val="TableHeading"/>
            </w:pPr>
            <w:r w:rsidRPr="0093784F">
              <w:t>No.</w:t>
            </w:r>
          </w:p>
        </w:tc>
        <w:tc>
          <w:tcPr>
            <w:tcW w:w="8016" w:type="dxa"/>
            <w:gridSpan w:val="3"/>
            <w:vMerge w:val="restart"/>
            <w:shd w:val="clear" w:color="auto" w:fill="C6D9F1" w:themeFill="text2" w:themeFillTint="33"/>
            <w:vAlign w:val="center"/>
          </w:tcPr>
          <w:p w14:paraId="140E90FB" w14:textId="77777777" w:rsidR="00F411E4" w:rsidRPr="0093784F" w:rsidRDefault="00F411E4" w:rsidP="001305E8">
            <w:pPr>
              <w:pStyle w:val="TableHeading"/>
              <w:rPr>
                <w:color w:val="000000"/>
              </w:rPr>
            </w:pPr>
            <w:r>
              <w:t xml:space="preserve">Systems Monitoring / Daily Rounds </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DDCA190" w14:textId="77777777" w:rsidR="00F411E4" w:rsidRPr="002250E2" w:rsidRDefault="00F411E4" w:rsidP="001305E8">
            <w:pPr>
              <w:pStyle w:val="RevH8ptcenter"/>
              <w:rPr>
                <w:color w:val="000000"/>
              </w:rPr>
            </w:pPr>
            <w:r w:rsidRPr="002250E2">
              <w:t>CHECKED SATISFACTORY</w:t>
            </w:r>
          </w:p>
        </w:tc>
      </w:tr>
      <w:tr w:rsidR="00F411E4" w:rsidRPr="0093784F" w14:paraId="6B20073C" w14:textId="77777777" w:rsidTr="001305E8">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710F6D40" w14:textId="77777777" w:rsidR="00F411E4" w:rsidRPr="0093784F" w:rsidRDefault="00F411E4" w:rsidP="001305E8">
            <w:pPr>
              <w:rPr>
                <w:rFonts w:cs="Arial"/>
                <w:b/>
                <w:bCs/>
                <w:color w:val="FFFFFF"/>
              </w:rPr>
            </w:pPr>
          </w:p>
        </w:tc>
        <w:tc>
          <w:tcPr>
            <w:tcW w:w="8016" w:type="dxa"/>
            <w:gridSpan w:val="3"/>
            <w:vMerge/>
            <w:shd w:val="clear" w:color="auto" w:fill="C6D9F1" w:themeFill="text2" w:themeFillTint="33"/>
            <w:vAlign w:val="center"/>
            <w:hideMark/>
          </w:tcPr>
          <w:p w14:paraId="77DF2955" w14:textId="77777777" w:rsidR="00F411E4" w:rsidRPr="0093784F" w:rsidRDefault="00F411E4" w:rsidP="001305E8">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7419019" w14:textId="77777777" w:rsidR="00F411E4" w:rsidRPr="002250E2" w:rsidRDefault="00F411E4" w:rsidP="001305E8">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3941F06A" w14:textId="77777777" w:rsidR="00F411E4" w:rsidRPr="002250E2" w:rsidRDefault="00F411E4" w:rsidP="001305E8">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B0EA7A" w14:textId="77777777" w:rsidR="00F411E4" w:rsidRPr="002250E2" w:rsidRDefault="00F411E4" w:rsidP="001305E8">
            <w:pPr>
              <w:pStyle w:val="RevH8ptcenter"/>
            </w:pPr>
            <w:r w:rsidRPr="002250E2">
              <w:t>NO</w:t>
            </w:r>
          </w:p>
        </w:tc>
      </w:tr>
      <w:tr w:rsidR="00F411E4" w:rsidRPr="0093784F" w14:paraId="1F5B24A2" w14:textId="77777777" w:rsidTr="001305E8">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46C27C7C" w14:textId="77777777" w:rsidR="00F411E4" w:rsidRPr="00F90FBF" w:rsidRDefault="00F411E4" w:rsidP="001305E8">
            <w:pPr>
              <w:pStyle w:val="TableText"/>
              <w:rPr>
                <w:b/>
                <w:bCs/>
              </w:rPr>
            </w:pPr>
          </w:p>
        </w:tc>
        <w:tc>
          <w:tcPr>
            <w:tcW w:w="8016" w:type="dxa"/>
            <w:gridSpan w:val="3"/>
            <w:shd w:val="clear" w:color="auto" w:fill="auto"/>
            <w:vAlign w:val="center"/>
          </w:tcPr>
          <w:p w14:paraId="2E2E8C45" w14:textId="4A80DE77" w:rsidR="00F411E4" w:rsidRPr="00F90FBF" w:rsidRDefault="00F411E4" w:rsidP="001305E8">
            <w:pPr>
              <w:pStyle w:val="TableText"/>
              <w:rPr>
                <w:b/>
                <w:bCs/>
              </w:rPr>
            </w:pPr>
            <w:r w:rsidRPr="00F90FBF">
              <w:rPr>
                <w:b/>
                <w:bCs/>
              </w:rPr>
              <w:t xml:space="preserve">HVAC Systems – </w:t>
            </w:r>
            <w:r w:rsidR="0093077E" w:rsidRPr="0093077E">
              <w:rPr>
                <w:b/>
                <w:bCs/>
              </w:rPr>
              <w:t>Parks &amp; Recreation</w:t>
            </w:r>
          </w:p>
        </w:tc>
        <w:tc>
          <w:tcPr>
            <w:tcW w:w="508" w:type="dxa"/>
            <w:tcBorders>
              <w:top w:val="single" w:sz="4" w:space="0" w:color="auto"/>
              <w:bottom w:val="single" w:sz="4" w:space="0" w:color="auto"/>
            </w:tcBorders>
            <w:shd w:val="clear" w:color="auto" w:fill="C6D9F1" w:themeFill="text2" w:themeFillTint="33"/>
            <w:vAlign w:val="center"/>
          </w:tcPr>
          <w:p w14:paraId="4AC80A22" w14:textId="77777777" w:rsidR="00F411E4" w:rsidRPr="0093784F" w:rsidRDefault="00F411E4" w:rsidP="001305E8">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73996BC" w14:textId="77777777" w:rsidR="00F411E4" w:rsidRPr="0093784F" w:rsidRDefault="00F411E4" w:rsidP="001305E8">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58A913" w14:textId="77777777" w:rsidR="00F411E4" w:rsidRPr="0093784F" w:rsidRDefault="00F411E4" w:rsidP="001305E8">
            <w:pPr>
              <w:ind w:left="-102" w:right="-73"/>
              <w:jc w:val="center"/>
              <w:rPr>
                <w:rFonts w:cs="Arial"/>
                <w:color w:val="000000"/>
              </w:rPr>
            </w:pPr>
          </w:p>
        </w:tc>
      </w:tr>
      <w:tr w:rsidR="00F411E4" w:rsidRPr="0093784F" w14:paraId="77101758"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06990F88" w14:textId="77777777" w:rsidR="00F411E4" w:rsidRPr="00F90FBF" w:rsidRDefault="00F411E4" w:rsidP="001305E8">
            <w:pPr>
              <w:pStyle w:val="TT9pt"/>
            </w:pPr>
          </w:p>
        </w:tc>
        <w:tc>
          <w:tcPr>
            <w:tcW w:w="8016" w:type="dxa"/>
            <w:gridSpan w:val="3"/>
            <w:tcBorders>
              <w:top w:val="single" w:sz="4" w:space="0" w:color="auto"/>
              <w:bottom w:val="single" w:sz="4" w:space="0" w:color="auto"/>
            </w:tcBorders>
            <w:shd w:val="clear" w:color="auto" w:fill="auto"/>
            <w:vAlign w:val="center"/>
          </w:tcPr>
          <w:p w14:paraId="38F57C1E" w14:textId="77777777" w:rsidR="00F411E4" w:rsidRPr="00F90FBF" w:rsidRDefault="00F411E4" w:rsidP="001305E8">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facility. </w:t>
            </w:r>
          </w:p>
        </w:tc>
        <w:tc>
          <w:tcPr>
            <w:tcW w:w="508" w:type="dxa"/>
            <w:tcBorders>
              <w:top w:val="single" w:sz="4" w:space="0" w:color="auto"/>
              <w:bottom w:val="single" w:sz="4" w:space="0" w:color="auto"/>
            </w:tcBorders>
            <w:shd w:val="clear" w:color="auto" w:fill="C6D9F1" w:themeFill="text2" w:themeFillTint="33"/>
          </w:tcPr>
          <w:p w14:paraId="3CA76F14" w14:textId="77777777" w:rsidR="00F411E4" w:rsidRPr="00CB5744" w:rsidRDefault="00F411E4" w:rsidP="001305E8"/>
        </w:tc>
        <w:tc>
          <w:tcPr>
            <w:tcW w:w="508" w:type="dxa"/>
            <w:gridSpan w:val="2"/>
            <w:tcBorders>
              <w:top w:val="single" w:sz="4" w:space="0" w:color="auto"/>
              <w:bottom w:val="single" w:sz="4" w:space="0" w:color="auto"/>
            </w:tcBorders>
            <w:shd w:val="clear" w:color="auto" w:fill="C6D9F1" w:themeFill="text2" w:themeFillTint="33"/>
          </w:tcPr>
          <w:p w14:paraId="7E5D267B" w14:textId="77777777" w:rsidR="00F411E4" w:rsidRPr="00CB5744" w:rsidRDefault="00F411E4" w:rsidP="001305E8"/>
        </w:tc>
        <w:tc>
          <w:tcPr>
            <w:tcW w:w="508" w:type="dxa"/>
            <w:tcBorders>
              <w:top w:val="single" w:sz="4" w:space="0" w:color="auto"/>
              <w:bottom w:val="single" w:sz="4" w:space="0" w:color="auto"/>
              <w:right w:val="single" w:sz="4" w:space="0" w:color="auto"/>
            </w:tcBorders>
            <w:shd w:val="clear" w:color="auto" w:fill="C6D9F1" w:themeFill="text2" w:themeFillTint="33"/>
          </w:tcPr>
          <w:p w14:paraId="569A432E" w14:textId="77777777" w:rsidR="00F411E4" w:rsidRDefault="00F411E4" w:rsidP="001305E8"/>
        </w:tc>
      </w:tr>
      <w:tr w:rsidR="00F411E4" w:rsidRPr="0093784F" w14:paraId="035C6577"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F5C90CB" w14:textId="77777777" w:rsidR="00F411E4" w:rsidRPr="00F90FBF" w:rsidRDefault="00F411E4" w:rsidP="001305E8">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5D2B7F1B" w14:textId="77777777" w:rsidR="00F411E4" w:rsidRPr="00F90FBF" w:rsidRDefault="00F411E4" w:rsidP="001305E8">
            <w:pPr>
              <w:pStyle w:val="TT9pt"/>
            </w:pPr>
            <w:r w:rsidRPr="00F90FBF">
              <w:t>System inspection and checking: is the plant running?</w:t>
            </w:r>
          </w:p>
        </w:tc>
        <w:tc>
          <w:tcPr>
            <w:tcW w:w="508" w:type="dxa"/>
            <w:tcBorders>
              <w:top w:val="single" w:sz="4" w:space="0" w:color="auto"/>
              <w:bottom w:val="single" w:sz="4" w:space="0" w:color="auto"/>
            </w:tcBorders>
            <w:shd w:val="clear" w:color="auto" w:fill="C6D9F1" w:themeFill="text2" w:themeFillTint="33"/>
            <w:vAlign w:val="center"/>
          </w:tcPr>
          <w:p w14:paraId="68B813F6"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E2A67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185AB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0D64B9AC"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AAD30F1" w14:textId="77777777" w:rsidR="00F411E4" w:rsidRPr="00F90FBF" w:rsidRDefault="00F411E4" w:rsidP="001305E8">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313B558F" w14:textId="77777777" w:rsidR="00F411E4" w:rsidRPr="00F90FBF" w:rsidRDefault="00F411E4" w:rsidP="001305E8">
            <w:pPr>
              <w:pStyle w:val="TT9pt"/>
            </w:pPr>
            <w:r w:rsidRPr="00F90FBF">
              <w:t>System assessment checks: Is the unit and its associated plant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4C4E17C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F31C69"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95D04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583DAFFA"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C33A897" w14:textId="77777777" w:rsidR="00F411E4" w:rsidRPr="00F90FBF" w:rsidRDefault="00F411E4" w:rsidP="001305E8">
            <w:pPr>
              <w:pStyle w:val="TT9pt"/>
            </w:pPr>
            <w:r w:rsidRPr="00F90FBF">
              <w:t>3</w:t>
            </w:r>
          </w:p>
        </w:tc>
        <w:tc>
          <w:tcPr>
            <w:tcW w:w="8016" w:type="dxa"/>
            <w:gridSpan w:val="3"/>
            <w:tcBorders>
              <w:top w:val="single" w:sz="4" w:space="0" w:color="auto"/>
              <w:bottom w:val="single" w:sz="4" w:space="0" w:color="auto"/>
            </w:tcBorders>
            <w:shd w:val="clear" w:color="auto" w:fill="auto"/>
          </w:tcPr>
          <w:p w14:paraId="14D79009" w14:textId="1593961E" w:rsidR="00F411E4" w:rsidRPr="00F90FBF" w:rsidRDefault="00F411E4" w:rsidP="001305E8">
            <w:pPr>
              <w:pStyle w:val="TT9pt"/>
            </w:pPr>
            <w:r w:rsidRPr="00F90FBF">
              <w:t>Remote monitoring of ventilation and air conditioning systems and equipment checks Business Management System</w:t>
            </w:r>
            <w:r>
              <w:t xml:space="preserve"> </w:t>
            </w:r>
            <w:r w:rsidRPr="00F90FBF">
              <w:t>(BMS)</w:t>
            </w:r>
          </w:p>
        </w:tc>
        <w:tc>
          <w:tcPr>
            <w:tcW w:w="508" w:type="dxa"/>
            <w:tcBorders>
              <w:top w:val="single" w:sz="4" w:space="0" w:color="auto"/>
              <w:bottom w:val="single" w:sz="4" w:space="0" w:color="auto"/>
            </w:tcBorders>
            <w:shd w:val="clear" w:color="auto" w:fill="C6D9F1" w:themeFill="text2" w:themeFillTint="33"/>
            <w:vAlign w:val="center"/>
          </w:tcPr>
          <w:p w14:paraId="2CBD616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4E150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8A070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326B4B92"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194E861" w14:textId="77777777" w:rsidR="00F411E4" w:rsidRPr="00F90FBF" w:rsidRDefault="00F411E4" w:rsidP="001305E8">
            <w:pPr>
              <w:pStyle w:val="TT9pt"/>
            </w:pPr>
            <w:r w:rsidRPr="00F90FBF">
              <w:t>4</w:t>
            </w:r>
          </w:p>
        </w:tc>
        <w:tc>
          <w:tcPr>
            <w:tcW w:w="8016" w:type="dxa"/>
            <w:gridSpan w:val="3"/>
            <w:tcBorders>
              <w:top w:val="single" w:sz="4" w:space="0" w:color="auto"/>
              <w:bottom w:val="single" w:sz="4" w:space="0" w:color="auto"/>
            </w:tcBorders>
            <w:shd w:val="clear" w:color="auto" w:fill="auto"/>
          </w:tcPr>
          <w:p w14:paraId="58A3B3EB" w14:textId="77777777" w:rsidR="00F411E4" w:rsidRPr="00F90FBF" w:rsidRDefault="00F411E4" w:rsidP="001305E8">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1B3A20A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0472A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B02AE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04B658A4"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93EDD7B" w14:textId="77777777" w:rsidR="00F411E4" w:rsidRPr="00F90FBF" w:rsidRDefault="00F411E4" w:rsidP="001305E8">
            <w:pPr>
              <w:pStyle w:val="TT9pt"/>
            </w:pPr>
            <w:r w:rsidRPr="00F90FBF">
              <w:t>5</w:t>
            </w:r>
          </w:p>
        </w:tc>
        <w:tc>
          <w:tcPr>
            <w:tcW w:w="8016" w:type="dxa"/>
            <w:gridSpan w:val="3"/>
            <w:tcBorders>
              <w:top w:val="single" w:sz="4" w:space="0" w:color="auto"/>
              <w:bottom w:val="single" w:sz="4" w:space="0" w:color="auto"/>
            </w:tcBorders>
            <w:shd w:val="clear" w:color="auto" w:fill="auto"/>
          </w:tcPr>
          <w:p w14:paraId="5BC38F6C" w14:textId="77777777" w:rsidR="00F411E4" w:rsidRPr="00F90FBF" w:rsidRDefault="00F411E4" w:rsidP="001305E8">
            <w:pPr>
              <w:pStyle w:val="TT9pt"/>
            </w:pPr>
            <w:r w:rsidRPr="00F90FBF">
              <w:t>Investigating fault /alarms for HVAC systems checks</w:t>
            </w:r>
          </w:p>
        </w:tc>
        <w:tc>
          <w:tcPr>
            <w:tcW w:w="508" w:type="dxa"/>
            <w:tcBorders>
              <w:top w:val="single" w:sz="4" w:space="0" w:color="auto"/>
              <w:bottom w:val="single" w:sz="4" w:space="0" w:color="auto"/>
            </w:tcBorders>
            <w:shd w:val="clear" w:color="auto" w:fill="C6D9F1" w:themeFill="text2" w:themeFillTint="33"/>
            <w:vAlign w:val="center"/>
          </w:tcPr>
          <w:p w14:paraId="786216F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18282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C8FD9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44448770"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2732E91" w14:textId="77777777" w:rsidR="00F411E4" w:rsidRPr="00F90FBF" w:rsidRDefault="00F411E4" w:rsidP="001305E8">
            <w:pPr>
              <w:pStyle w:val="TT9pt"/>
            </w:pPr>
            <w:r w:rsidRPr="00F90FBF">
              <w:t>6</w:t>
            </w:r>
          </w:p>
        </w:tc>
        <w:tc>
          <w:tcPr>
            <w:tcW w:w="8016" w:type="dxa"/>
            <w:gridSpan w:val="3"/>
            <w:tcBorders>
              <w:top w:val="single" w:sz="4" w:space="0" w:color="auto"/>
              <w:left w:val="nil"/>
              <w:bottom w:val="single" w:sz="4" w:space="0" w:color="auto"/>
              <w:right w:val="single" w:sz="4" w:space="0" w:color="auto"/>
            </w:tcBorders>
            <w:shd w:val="clear" w:color="auto" w:fill="auto"/>
          </w:tcPr>
          <w:p w14:paraId="77CE6A35" w14:textId="77777777" w:rsidR="00F411E4" w:rsidRPr="00F90FBF" w:rsidRDefault="00F411E4" w:rsidP="001305E8">
            <w:pPr>
              <w:pStyle w:val="TT9pt"/>
            </w:pPr>
            <w:r w:rsidRPr="00F90FBF">
              <w:t>Cleaning, adjustment of system</w:t>
            </w:r>
          </w:p>
        </w:tc>
        <w:tc>
          <w:tcPr>
            <w:tcW w:w="508" w:type="dxa"/>
            <w:tcBorders>
              <w:top w:val="single" w:sz="4" w:space="0" w:color="auto"/>
              <w:bottom w:val="single" w:sz="4" w:space="0" w:color="auto"/>
            </w:tcBorders>
            <w:shd w:val="clear" w:color="auto" w:fill="C6D9F1" w:themeFill="text2" w:themeFillTint="33"/>
            <w:vAlign w:val="center"/>
          </w:tcPr>
          <w:p w14:paraId="44CD64E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A57A5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5335D1"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49901E86"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40CBED7" w14:textId="77777777" w:rsidR="00F411E4" w:rsidRPr="00F90FBF" w:rsidRDefault="00F411E4" w:rsidP="001305E8">
            <w:pPr>
              <w:pStyle w:val="TT9pt"/>
            </w:pPr>
            <w:r w:rsidRPr="00F90FBF">
              <w:t>7</w:t>
            </w:r>
          </w:p>
        </w:tc>
        <w:tc>
          <w:tcPr>
            <w:tcW w:w="8016" w:type="dxa"/>
            <w:gridSpan w:val="3"/>
            <w:tcBorders>
              <w:top w:val="single" w:sz="4" w:space="0" w:color="auto"/>
              <w:left w:val="nil"/>
              <w:bottom w:val="single" w:sz="4" w:space="0" w:color="auto"/>
              <w:right w:val="single" w:sz="4" w:space="0" w:color="auto"/>
            </w:tcBorders>
            <w:shd w:val="clear" w:color="auto" w:fill="auto"/>
          </w:tcPr>
          <w:p w14:paraId="4801E7D7" w14:textId="77777777" w:rsidR="00F411E4" w:rsidRPr="00F90FBF" w:rsidRDefault="00F411E4" w:rsidP="001305E8">
            <w:pPr>
              <w:pStyle w:val="TT9pt"/>
            </w:pPr>
            <w:r w:rsidRPr="00F90FBF">
              <w:t xml:space="preserve">Performing prompt emergency repairs and </w:t>
            </w:r>
            <w:r>
              <w:t xml:space="preserve">post </w:t>
            </w:r>
            <w:r w:rsidRPr="00F90FBF">
              <w:t>efficiency checks</w:t>
            </w:r>
          </w:p>
        </w:tc>
        <w:tc>
          <w:tcPr>
            <w:tcW w:w="508" w:type="dxa"/>
            <w:tcBorders>
              <w:top w:val="single" w:sz="4" w:space="0" w:color="auto"/>
              <w:bottom w:val="single" w:sz="4" w:space="0" w:color="auto"/>
            </w:tcBorders>
            <w:shd w:val="clear" w:color="auto" w:fill="C6D9F1" w:themeFill="text2" w:themeFillTint="33"/>
            <w:vAlign w:val="center"/>
          </w:tcPr>
          <w:p w14:paraId="0C28039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1F761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01A12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3F50FD5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EFCDDA" w14:textId="77777777" w:rsidR="00F411E4" w:rsidRPr="00F90FBF" w:rsidRDefault="00F411E4" w:rsidP="001305E8">
            <w:pPr>
              <w:pStyle w:val="TT9pt"/>
            </w:pPr>
            <w:r w:rsidRPr="00F90FBF">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2B8EF7F" w14:textId="77777777" w:rsidR="00F411E4" w:rsidRPr="00F90FBF" w:rsidRDefault="00F411E4" w:rsidP="001305E8">
            <w:pPr>
              <w:pStyle w:val="TT9pt"/>
            </w:pPr>
            <w:r w:rsidRPr="00F90FBF">
              <w:t>Providing technical directions to ensure system is maintained</w:t>
            </w:r>
            <w:r>
              <w:t xml:space="preserve"> returned to service</w:t>
            </w:r>
          </w:p>
        </w:tc>
        <w:tc>
          <w:tcPr>
            <w:tcW w:w="508" w:type="dxa"/>
            <w:tcBorders>
              <w:top w:val="single" w:sz="4" w:space="0" w:color="auto"/>
              <w:bottom w:val="single" w:sz="4" w:space="0" w:color="auto"/>
            </w:tcBorders>
            <w:shd w:val="clear" w:color="auto" w:fill="C6D9F1" w:themeFill="text2" w:themeFillTint="33"/>
            <w:vAlign w:val="center"/>
          </w:tcPr>
          <w:p w14:paraId="6BC8CA0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0FB682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7728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5196B98E"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137561" w14:textId="77777777" w:rsidR="00F411E4" w:rsidRPr="00F90FBF" w:rsidRDefault="00F411E4" w:rsidP="001305E8">
            <w:pPr>
              <w:pStyle w:val="TT9pt"/>
            </w:pPr>
            <w:r w:rsidRPr="00F90FBF">
              <w:t>9</w:t>
            </w:r>
          </w:p>
        </w:tc>
        <w:tc>
          <w:tcPr>
            <w:tcW w:w="8016" w:type="dxa"/>
            <w:gridSpan w:val="3"/>
            <w:tcBorders>
              <w:top w:val="single" w:sz="4" w:space="0" w:color="auto"/>
              <w:left w:val="nil"/>
              <w:bottom w:val="single" w:sz="4" w:space="0" w:color="auto"/>
              <w:right w:val="single" w:sz="4" w:space="0" w:color="auto"/>
            </w:tcBorders>
            <w:shd w:val="clear" w:color="auto" w:fill="auto"/>
          </w:tcPr>
          <w:p w14:paraId="028AD95E" w14:textId="77777777" w:rsidR="00F411E4" w:rsidRPr="00F90FBF" w:rsidRDefault="00F411E4" w:rsidP="001305E8">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23C1976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4DB3E3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EE99F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5C7DBD76"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1E596869" w14:textId="77777777" w:rsidR="00F411E4" w:rsidRPr="00F90FBF" w:rsidRDefault="00F411E4" w:rsidP="001305E8">
            <w:pPr>
              <w:pStyle w:val="TT9pt"/>
            </w:pPr>
            <w:r w:rsidRPr="00F90FBF">
              <w:t>10</w:t>
            </w:r>
          </w:p>
        </w:tc>
        <w:tc>
          <w:tcPr>
            <w:tcW w:w="8016" w:type="dxa"/>
            <w:gridSpan w:val="3"/>
            <w:tcBorders>
              <w:top w:val="single" w:sz="4" w:space="0" w:color="auto"/>
              <w:bottom w:val="single" w:sz="4" w:space="0" w:color="auto"/>
            </w:tcBorders>
            <w:shd w:val="clear" w:color="auto" w:fill="auto"/>
          </w:tcPr>
          <w:p w14:paraId="6707463B" w14:textId="77777777" w:rsidR="00F411E4" w:rsidRPr="00F90FBF" w:rsidRDefault="00F411E4" w:rsidP="001305E8">
            <w:pPr>
              <w:pStyle w:val="TT9pt"/>
            </w:pPr>
            <w:r w:rsidRPr="00F90FBF">
              <w:t xml:space="preserve">Ensuring compliance with </w:t>
            </w:r>
            <w:r>
              <w:t>applicable</w:t>
            </w:r>
            <w:r w:rsidRPr="00F90FBF">
              <w:t xml:space="preserve"> standards and with Occupational Health and Safety checks </w:t>
            </w:r>
          </w:p>
        </w:tc>
        <w:tc>
          <w:tcPr>
            <w:tcW w:w="508" w:type="dxa"/>
            <w:tcBorders>
              <w:top w:val="single" w:sz="4" w:space="0" w:color="auto"/>
              <w:bottom w:val="single" w:sz="4" w:space="0" w:color="auto"/>
            </w:tcBorders>
            <w:shd w:val="clear" w:color="auto" w:fill="C6D9F1" w:themeFill="text2" w:themeFillTint="33"/>
            <w:vAlign w:val="center"/>
          </w:tcPr>
          <w:p w14:paraId="1D1E273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8D3446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F3A13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72331E1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DA2DF5" w14:textId="77777777" w:rsidR="00F411E4" w:rsidRPr="00F90FBF" w:rsidRDefault="00F411E4" w:rsidP="001305E8">
            <w:pPr>
              <w:pStyle w:val="TT9pt"/>
            </w:pPr>
            <w:r w:rsidRPr="00F90FBF">
              <w:t>11</w:t>
            </w:r>
          </w:p>
        </w:tc>
        <w:tc>
          <w:tcPr>
            <w:tcW w:w="8016" w:type="dxa"/>
            <w:gridSpan w:val="3"/>
            <w:tcBorders>
              <w:top w:val="single" w:sz="4" w:space="0" w:color="auto"/>
              <w:bottom w:val="single" w:sz="4" w:space="0" w:color="auto"/>
            </w:tcBorders>
            <w:shd w:val="clear" w:color="auto" w:fill="auto"/>
          </w:tcPr>
          <w:p w14:paraId="732204E4" w14:textId="77777777" w:rsidR="00F411E4" w:rsidRPr="00F90FBF" w:rsidRDefault="00F411E4" w:rsidP="001305E8">
            <w:pPr>
              <w:pStyle w:val="TT9pt"/>
            </w:pPr>
            <w:r w:rsidRPr="00F90FBF">
              <w:t>Complying with service standards, work instructions and users’ requirements</w:t>
            </w:r>
          </w:p>
        </w:tc>
        <w:tc>
          <w:tcPr>
            <w:tcW w:w="508" w:type="dxa"/>
            <w:tcBorders>
              <w:top w:val="single" w:sz="4" w:space="0" w:color="auto"/>
              <w:bottom w:val="single" w:sz="4" w:space="0" w:color="auto"/>
            </w:tcBorders>
            <w:shd w:val="clear" w:color="auto" w:fill="C6D9F1" w:themeFill="text2" w:themeFillTint="33"/>
            <w:vAlign w:val="center"/>
          </w:tcPr>
          <w:p w14:paraId="7B22867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8CF21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2F85F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176E2">
              <w:rPr>
                <w:rFonts w:cs="Arial"/>
                <w:color w:val="000000"/>
              </w:rPr>
            </w:r>
            <w:r w:rsidR="009176E2">
              <w:rPr>
                <w:rFonts w:cs="Arial"/>
                <w:color w:val="000000"/>
              </w:rPr>
              <w:fldChar w:fldCharType="separate"/>
            </w:r>
            <w:r w:rsidRPr="0093784F">
              <w:rPr>
                <w:rFonts w:cs="Arial"/>
                <w:color w:val="000000"/>
              </w:rPr>
              <w:fldChar w:fldCharType="end"/>
            </w:r>
          </w:p>
        </w:tc>
      </w:tr>
      <w:tr w:rsidR="00F411E4" w:rsidRPr="0093784F" w14:paraId="696DD07E" w14:textId="77777777" w:rsidTr="001305E8">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E16052A" w14:textId="77777777" w:rsidR="00F411E4" w:rsidRPr="0093784F" w:rsidRDefault="00F411E4" w:rsidP="001305E8">
            <w:pPr>
              <w:pStyle w:val="THWhite"/>
            </w:pPr>
            <w:r w:rsidRPr="0093784F">
              <w:t>No.</w:t>
            </w:r>
          </w:p>
        </w:tc>
        <w:tc>
          <w:tcPr>
            <w:tcW w:w="4342" w:type="dxa"/>
            <w:tcBorders>
              <w:top w:val="single" w:sz="4" w:space="0" w:color="auto"/>
              <w:bottom w:val="single" w:sz="4" w:space="0" w:color="auto"/>
            </w:tcBorders>
            <w:shd w:val="clear" w:color="auto" w:fill="264B5A"/>
            <w:vAlign w:val="center"/>
          </w:tcPr>
          <w:p w14:paraId="1DD0E7B7" w14:textId="77777777" w:rsidR="00F411E4" w:rsidRPr="0093784F" w:rsidRDefault="00F411E4" w:rsidP="001305E8">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2560795" w14:textId="77777777" w:rsidR="00F411E4" w:rsidRPr="0093784F" w:rsidRDefault="00F411E4" w:rsidP="001305E8">
            <w:pPr>
              <w:pStyle w:val="THWhite"/>
            </w:pPr>
            <w:r w:rsidRPr="0093784F">
              <w:t>Resolution</w:t>
            </w:r>
          </w:p>
        </w:tc>
      </w:tr>
      <w:tr w:rsidR="00F411E4" w:rsidRPr="0093784F" w14:paraId="57E8933C"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4E46B3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9F2A122"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C1C6201" w14:textId="77777777" w:rsidR="00F411E4" w:rsidRPr="0093784F" w:rsidRDefault="00F411E4" w:rsidP="001305E8">
            <w:pPr>
              <w:pStyle w:val="TT9pt"/>
            </w:pPr>
          </w:p>
        </w:tc>
      </w:tr>
      <w:tr w:rsidR="00F411E4" w:rsidRPr="0093784F" w14:paraId="5356E1D5"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0653A98"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6858BE0"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53BBC3" w14:textId="77777777" w:rsidR="00F411E4" w:rsidRPr="0093784F" w:rsidRDefault="00F411E4" w:rsidP="001305E8">
            <w:pPr>
              <w:pStyle w:val="TT9pt"/>
            </w:pPr>
          </w:p>
        </w:tc>
      </w:tr>
      <w:tr w:rsidR="00F411E4" w:rsidRPr="0093784F" w14:paraId="07C423E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72298D9"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54E88F6"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0E90DD4" w14:textId="77777777" w:rsidR="00F411E4" w:rsidRPr="0093784F" w:rsidRDefault="00F411E4" w:rsidP="001305E8">
            <w:pPr>
              <w:pStyle w:val="TT9pt"/>
            </w:pPr>
          </w:p>
        </w:tc>
      </w:tr>
      <w:tr w:rsidR="00F411E4" w:rsidRPr="0093784F" w14:paraId="15AAA0F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AA337D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2A29C19"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4B2A83" w14:textId="77777777" w:rsidR="00F411E4" w:rsidRPr="0093784F" w:rsidRDefault="00F411E4" w:rsidP="001305E8">
            <w:pPr>
              <w:pStyle w:val="TT9pt"/>
            </w:pPr>
          </w:p>
        </w:tc>
      </w:tr>
      <w:tr w:rsidR="00F411E4" w:rsidRPr="0093784F" w14:paraId="4C89F9C3" w14:textId="77777777" w:rsidTr="001305E8">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EF17B6" w14:textId="77777777" w:rsidR="00F411E4" w:rsidRPr="00171410" w:rsidRDefault="00F411E4" w:rsidP="001305E8">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6D84BB" w14:textId="77777777" w:rsidR="00F411E4" w:rsidRPr="00171410" w:rsidRDefault="00F411E4" w:rsidP="001305E8">
            <w:pPr>
              <w:pStyle w:val="TT9pt"/>
            </w:pPr>
            <w:r w:rsidRPr="00171410">
              <w:t>Checker's Name / Signature and Date:</w:t>
            </w:r>
          </w:p>
        </w:tc>
      </w:tr>
      <w:tr w:rsidR="00F411E4" w:rsidRPr="0093784F" w14:paraId="5EA5E545" w14:textId="77777777" w:rsidTr="001305E8">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F8308" w14:textId="77777777" w:rsidR="00F411E4" w:rsidRPr="0093784F" w:rsidRDefault="00F411E4" w:rsidP="001305E8">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92B7E6" w14:textId="77777777" w:rsidR="00F411E4" w:rsidRPr="0093784F" w:rsidRDefault="00F411E4" w:rsidP="001305E8">
            <w:pPr>
              <w:pStyle w:val="TT9pt"/>
            </w:pPr>
          </w:p>
        </w:tc>
      </w:tr>
    </w:tbl>
    <w:p w14:paraId="495314E9" w14:textId="77777777" w:rsidR="00FF00B2" w:rsidRPr="007A2051" w:rsidRDefault="00FF00B2" w:rsidP="00FF00B2">
      <w:pPr>
        <w:rPr>
          <w:sz w:val="22"/>
          <w:szCs w:val="22"/>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2619" w14:textId="77777777" w:rsidR="009176E2" w:rsidRDefault="009176E2">
      <w:r>
        <w:separator/>
      </w:r>
    </w:p>
    <w:p w14:paraId="31767EC0" w14:textId="77777777" w:rsidR="009176E2" w:rsidRDefault="009176E2"/>
  </w:endnote>
  <w:endnote w:type="continuationSeparator" w:id="0">
    <w:p w14:paraId="77532166" w14:textId="77777777" w:rsidR="009176E2" w:rsidRDefault="009176E2">
      <w:r>
        <w:continuationSeparator/>
      </w:r>
    </w:p>
    <w:p w14:paraId="4B353EB0" w14:textId="77777777" w:rsidR="009176E2" w:rsidRDefault="00917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03251B" w:rsidRDefault="009210BF" w:rsidP="0096398D">
    <w:pPr>
      <w:pStyle w:val="Footer"/>
      <w:jc w:val="left"/>
      <w:rPr>
        <w:sz w:val="16"/>
        <w:szCs w:val="16"/>
        <w:lang w:val="en-IN"/>
      </w:rPr>
    </w:pPr>
  </w:p>
  <w:p w14:paraId="28AE2210" w14:textId="4FDBA5A2" w:rsidR="009210BF" w:rsidRDefault="009176E2"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03251B">
          <w:rPr>
            <w:sz w:val="16"/>
            <w:szCs w:val="16"/>
            <w:lang w:val="en-AU"/>
          </w:rPr>
          <w:t>EOM-ZO0-TP-000050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93077E">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93077E">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C62A" w14:textId="77777777" w:rsidR="009176E2" w:rsidRDefault="009176E2">
      <w:r>
        <w:separator/>
      </w:r>
    </w:p>
    <w:p w14:paraId="7D60F738" w14:textId="77777777" w:rsidR="009176E2" w:rsidRDefault="009176E2"/>
  </w:footnote>
  <w:footnote w:type="continuationSeparator" w:id="0">
    <w:p w14:paraId="707B2153" w14:textId="77777777" w:rsidR="009176E2" w:rsidRDefault="009176E2">
      <w:r>
        <w:continuationSeparator/>
      </w:r>
    </w:p>
    <w:p w14:paraId="3EBA5767" w14:textId="77777777" w:rsidR="009176E2" w:rsidRDefault="00917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429DBF18" w:rsidR="009210BF" w:rsidRDefault="00191205" w:rsidP="00AC1B11">
          <w:pPr>
            <w:pStyle w:val="HeadingCenter"/>
            <w:jc w:val="both"/>
          </w:pPr>
          <w:r w:rsidRPr="009A054C">
            <w:rPr>
              <w:b w:val="0"/>
              <w:noProof/>
            </w:rPr>
            <w:drawing>
              <wp:anchor distT="0" distB="0" distL="114300" distR="114300" simplePos="0" relativeHeight="251659264" behindDoc="0" locked="0" layoutInCell="1" allowOverlap="1" wp14:anchorId="557EE7E4" wp14:editId="1BBF0565">
                <wp:simplePos x="0" y="0"/>
                <wp:positionH relativeFrom="column">
                  <wp:posOffset>-274955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8D10D2A" w:rsidR="009210BF" w:rsidRPr="006A25F8" w:rsidRDefault="00C40BCE" w:rsidP="00F411E4">
          <w:pPr>
            <w:pStyle w:val="CPDocTitle"/>
            <w:rPr>
              <w:kern w:val="32"/>
              <w:sz w:val="24"/>
              <w:szCs w:val="24"/>
              <w:lang w:val="en-GB"/>
            </w:rPr>
          </w:pPr>
          <w:r w:rsidRPr="00C40BCE">
            <w:rPr>
              <w:kern w:val="32"/>
              <w:sz w:val="24"/>
              <w:szCs w:val="24"/>
              <w:lang w:val="en-GB"/>
            </w:rPr>
            <w:t xml:space="preserve">Systems Monitoring/Daily Rounds Checklist - HVAC Systems - </w:t>
          </w:r>
          <w:r w:rsidR="0093077E" w:rsidRPr="0093077E">
            <w:rPr>
              <w:kern w:val="32"/>
              <w:sz w:val="24"/>
              <w:szCs w:val="24"/>
              <w:lang w:val="en-GB"/>
            </w:rPr>
            <w:t>Parks &amp; Recreation</w:t>
          </w:r>
        </w:p>
      </w:tc>
    </w:tr>
  </w:tbl>
  <w:p w14:paraId="0FE4F66F" w14:textId="0897CCF0"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51B"/>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205"/>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D6D29"/>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0D7"/>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0FDD"/>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176E2"/>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077E"/>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0BCE"/>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6AAE"/>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2720"/>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1F009-2856-4B08-A0E0-6B9CD799D6EB}">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9</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2066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EOM-ZO0-TP-000050 Rev 001</dc:subject>
  <dc:creator>Rivamonte, Leonnito (RMP)</dc:creator>
  <cp:keywords>ᅟ</cp:keywords>
  <cp:lastModifiedBy>Jancil Saldhana</cp:lastModifiedBy>
  <cp:revision>19</cp:revision>
  <cp:lastPrinted>2017-10-17T10:11:00Z</cp:lastPrinted>
  <dcterms:created xsi:type="dcterms:W3CDTF">2019-12-16T06:44:00Z</dcterms:created>
  <dcterms:modified xsi:type="dcterms:W3CDTF">2021-08-21T05:38:00Z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